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"/>
          <w:szCs w:val="2"/>
        </w:rPr>
        <w:id w:val="89512093"/>
        <w:lock w:val="sdtContentLocked"/>
        <w:group/>
      </w:sdtPr>
      <w:sdtContent>
        <w:p w:rsidR="00A22BCD" w:rsidRDefault="00E03874" w:rsidP="00E03874">
          <w:pPr>
            <w:pStyle w:val="PublishStatus"/>
          </w:pPr>
          <w:r>
            <w:t>This post was published to Server Simulator CBT at 7:40:29 10/03/2020</w:t>
          </w:r>
        </w:p>
        <w:sdt>
          <w:sdtPr>
            <w:alias w:val="Post Title"/>
            <w:id w:val="89512082"/>
            <w:placeholder>
              <w:docPart w:val="89512082"/>
            </w:placeholder>
            <w:dataBinding w:xpath="/ns0:BlogPostInfo/ns0:PostTitle" w:storeItemID="{006BE688-0736-4B63-A2AF-5C002DCBD6D0}"/>
            <w:text/>
          </w:sdtPr>
          <w:sdtContent>
            <w:p w:rsidR="0098264F" w:rsidRDefault="00345832">
              <w:pPr>
                <w:pStyle w:val="Publishwithline"/>
              </w:pPr>
              <w:r>
                <w:rPr>
                  <w:lang w:val="id-ID"/>
                </w:rPr>
                <w:t>Judul Soal</w:t>
              </w:r>
            </w:p>
          </w:sdtContent>
        </w:sdt>
        <w:p w:rsidR="0098264F" w:rsidRDefault="0098264F">
          <w:pPr>
            <w:pStyle w:val="underline"/>
          </w:pPr>
        </w:p>
        <w:p w:rsidR="0098264F" w:rsidRDefault="008E0CAB">
          <w:pPr>
            <w:pStyle w:val="PadderBetweenControlandBody"/>
          </w:pPr>
        </w:p>
      </w:sdtContent>
    </w:sdt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88"/>
        <w:gridCol w:w="904"/>
        <w:gridCol w:w="8184"/>
      </w:tblGrid>
      <w:tr w:rsidR="00A41F32" w:rsidRPr="0087410D" w:rsidTr="00162D3D">
        <w:tc>
          <w:tcPr>
            <w:tcW w:w="622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1</w:t>
            </w:r>
          </w:p>
        </w:tc>
        <w:tc>
          <w:tcPr>
            <w:tcW w:w="16701" w:type="dxa"/>
            <w:gridSpan w:val="2"/>
          </w:tcPr>
          <w:p w:rsidR="00A41F32" w:rsidRPr="0087410D" w:rsidRDefault="00A41F32">
            <w:pPr>
              <w:rPr>
                <w:sz w:val="24"/>
                <w:szCs w:val="24"/>
              </w:rPr>
            </w:pPr>
          </w:p>
        </w:tc>
      </w:tr>
      <w:tr w:rsidR="000B7112" w:rsidRPr="0087410D" w:rsidTr="00162D3D">
        <w:tc>
          <w:tcPr>
            <w:tcW w:w="622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A</w:t>
            </w:r>
          </w:p>
        </w:tc>
        <w:tc>
          <w:tcPr>
            <w:tcW w:w="15313" w:type="dxa"/>
          </w:tcPr>
          <w:p w:rsidR="00A41F32" w:rsidRPr="00345832" w:rsidRDefault="00A41F32" w:rsidP="00A41F32">
            <w:pPr>
              <w:jc w:val="both"/>
              <w:rPr>
                <w:sz w:val="24"/>
                <w:szCs w:val="24"/>
              </w:rPr>
            </w:pPr>
          </w:p>
        </w:tc>
      </w:tr>
      <w:tr w:rsidR="000B7112" w:rsidRPr="0087410D" w:rsidTr="00162D3D">
        <w:tc>
          <w:tcPr>
            <w:tcW w:w="622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B</w:t>
            </w:r>
          </w:p>
        </w:tc>
        <w:tc>
          <w:tcPr>
            <w:tcW w:w="15313" w:type="dxa"/>
          </w:tcPr>
          <w:p w:rsidR="00A41F32" w:rsidRPr="0087410D" w:rsidRDefault="00A41F32" w:rsidP="00A41F32">
            <w:pPr>
              <w:jc w:val="both"/>
              <w:rPr>
                <w:sz w:val="24"/>
                <w:szCs w:val="24"/>
              </w:rPr>
            </w:pPr>
          </w:p>
        </w:tc>
      </w:tr>
      <w:tr w:rsidR="000B7112" w:rsidRPr="0087410D" w:rsidTr="00162D3D">
        <w:tc>
          <w:tcPr>
            <w:tcW w:w="622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C</w:t>
            </w:r>
          </w:p>
        </w:tc>
        <w:tc>
          <w:tcPr>
            <w:tcW w:w="15313" w:type="dxa"/>
          </w:tcPr>
          <w:p w:rsidR="00A41F32" w:rsidRPr="0087410D" w:rsidRDefault="00A41F32" w:rsidP="00A41F32">
            <w:pPr>
              <w:jc w:val="both"/>
              <w:rPr>
                <w:sz w:val="24"/>
                <w:szCs w:val="24"/>
              </w:rPr>
            </w:pPr>
          </w:p>
        </w:tc>
      </w:tr>
      <w:tr w:rsidR="000B7112" w:rsidRPr="0087410D" w:rsidTr="00162D3D">
        <w:tc>
          <w:tcPr>
            <w:tcW w:w="622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D</w:t>
            </w:r>
          </w:p>
        </w:tc>
        <w:tc>
          <w:tcPr>
            <w:tcW w:w="15313" w:type="dxa"/>
          </w:tcPr>
          <w:p w:rsidR="00A41F32" w:rsidRPr="0087410D" w:rsidRDefault="00A41F32" w:rsidP="00A41F32">
            <w:pPr>
              <w:jc w:val="both"/>
              <w:rPr>
                <w:sz w:val="24"/>
                <w:szCs w:val="24"/>
              </w:rPr>
            </w:pPr>
          </w:p>
        </w:tc>
      </w:tr>
      <w:tr w:rsidR="000B7112" w:rsidRPr="0087410D" w:rsidTr="00162D3D">
        <w:tc>
          <w:tcPr>
            <w:tcW w:w="622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A41F32" w:rsidRPr="0087410D" w:rsidRDefault="00A41F32" w:rsidP="00A41F32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E</w:t>
            </w:r>
          </w:p>
        </w:tc>
        <w:tc>
          <w:tcPr>
            <w:tcW w:w="15313" w:type="dxa"/>
          </w:tcPr>
          <w:p w:rsidR="00A41F32" w:rsidRPr="0087410D" w:rsidRDefault="00A41F32" w:rsidP="00A41F32">
            <w:pPr>
              <w:jc w:val="both"/>
              <w:rPr>
                <w:sz w:val="24"/>
                <w:szCs w:val="24"/>
              </w:rPr>
            </w:pPr>
          </w:p>
        </w:tc>
      </w:tr>
      <w:tr w:rsidR="00C90E33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701" w:type="dxa"/>
            <w:gridSpan w:val="2"/>
          </w:tcPr>
          <w:p w:rsidR="00C90E33" w:rsidRPr="00345832" w:rsidRDefault="00C90E33" w:rsidP="00C90E33">
            <w:pPr>
              <w:rPr>
                <w:rFonts w:asciiTheme="majorHAnsi" w:hAnsiTheme="majorHAnsi" w:cstheme="majorHAnsi"/>
                <w:b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A</w:t>
            </w:r>
          </w:p>
        </w:tc>
        <w:tc>
          <w:tcPr>
            <w:tcW w:w="15313" w:type="dxa"/>
          </w:tcPr>
          <w:p w:rsidR="00C90E33" w:rsidRPr="00B617B2" w:rsidRDefault="00C90E33" w:rsidP="00C90E3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B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C</w:t>
            </w:r>
          </w:p>
        </w:tc>
        <w:tc>
          <w:tcPr>
            <w:tcW w:w="15313" w:type="dxa"/>
          </w:tcPr>
          <w:p w:rsidR="00C90E33" w:rsidRPr="00B617B2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D</w:t>
            </w:r>
          </w:p>
        </w:tc>
        <w:tc>
          <w:tcPr>
            <w:tcW w:w="15313" w:type="dxa"/>
          </w:tcPr>
          <w:p w:rsidR="00C90E33" w:rsidRPr="00B617B2" w:rsidRDefault="00C90E33" w:rsidP="00C90E33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E</w:t>
            </w:r>
          </w:p>
        </w:tc>
        <w:tc>
          <w:tcPr>
            <w:tcW w:w="15313" w:type="dxa"/>
          </w:tcPr>
          <w:p w:rsidR="00C90E33" w:rsidRPr="00B617B2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C90E33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701" w:type="dxa"/>
            <w:gridSpan w:val="2"/>
          </w:tcPr>
          <w:p w:rsidR="00C90E33" w:rsidRPr="00CF0B5F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A</w:t>
            </w:r>
          </w:p>
        </w:tc>
        <w:tc>
          <w:tcPr>
            <w:tcW w:w="15313" w:type="dxa"/>
          </w:tcPr>
          <w:p w:rsidR="00C90E33" w:rsidRPr="00331447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B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C</w:t>
            </w:r>
          </w:p>
        </w:tc>
        <w:tc>
          <w:tcPr>
            <w:tcW w:w="15313" w:type="dxa"/>
          </w:tcPr>
          <w:p w:rsidR="00C90E33" w:rsidRPr="00331447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D</w:t>
            </w:r>
          </w:p>
        </w:tc>
        <w:tc>
          <w:tcPr>
            <w:tcW w:w="15313" w:type="dxa"/>
          </w:tcPr>
          <w:p w:rsidR="00C90E33" w:rsidRPr="00331447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E</w:t>
            </w:r>
          </w:p>
        </w:tc>
        <w:tc>
          <w:tcPr>
            <w:tcW w:w="15313" w:type="dxa"/>
          </w:tcPr>
          <w:p w:rsidR="00C90E33" w:rsidRPr="00331447" w:rsidRDefault="00C90E33" w:rsidP="00C90E33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C90E33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01" w:type="dxa"/>
            <w:gridSpan w:val="2"/>
          </w:tcPr>
          <w:p w:rsidR="00C90E33" w:rsidRPr="0087410D" w:rsidRDefault="00C90E33" w:rsidP="00C90E33">
            <w:pPr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A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B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C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D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E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C90E33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701" w:type="dxa"/>
            <w:gridSpan w:val="2"/>
          </w:tcPr>
          <w:p w:rsidR="00C90E33" w:rsidRPr="0087410D" w:rsidRDefault="00C90E33" w:rsidP="0008291F">
            <w:pPr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A</w:t>
            </w:r>
          </w:p>
        </w:tc>
        <w:tc>
          <w:tcPr>
            <w:tcW w:w="15313" w:type="dxa"/>
          </w:tcPr>
          <w:p w:rsidR="00C90E33" w:rsidRPr="0087410D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B</w:t>
            </w:r>
          </w:p>
        </w:tc>
        <w:tc>
          <w:tcPr>
            <w:tcW w:w="15313" w:type="dxa"/>
          </w:tcPr>
          <w:p w:rsidR="00C90E33" w:rsidRPr="00345832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C</w:t>
            </w:r>
          </w:p>
        </w:tc>
        <w:tc>
          <w:tcPr>
            <w:tcW w:w="15313" w:type="dxa"/>
          </w:tcPr>
          <w:p w:rsidR="00C90E33" w:rsidRPr="0087410D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D</w:t>
            </w:r>
          </w:p>
        </w:tc>
        <w:tc>
          <w:tcPr>
            <w:tcW w:w="15313" w:type="dxa"/>
          </w:tcPr>
          <w:p w:rsidR="00C90E33" w:rsidRPr="0087410D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  <w:tr w:rsidR="003806A0" w:rsidRPr="0087410D" w:rsidTr="00162D3D">
        <w:tc>
          <w:tcPr>
            <w:tcW w:w="622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C90E33" w:rsidRPr="0087410D" w:rsidRDefault="00C90E33" w:rsidP="00C90E33">
            <w:pPr>
              <w:jc w:val="center"/>
              <w:rPr>
                <w:sz w:val="24"/>
                <w:szCs w:val="24"/>
              </w:rPr>
            </w:pPr>
            <w:r w:rsidRPr="0087410D">
              <w:rPr>
                <w:sz w:val="24"/>
                <w:szCs w:val="24"/>
              </w:rPr>
              <w:t>E</w:t>
            </w:r>
          </w:p>
        </w:tc>
        <w:tc>
          <w:tcPr>
            <w:tcW w:w="15313" w:type="dxa"/>
          </w:tcPr>
          <w:p w:rsidR="00C90E33" w:rsidRPr="0087410D" w:rsidRDefault="00C90E33" w:rsidP="00C90E33">
            <w:pPr>
              <w:jc w:val="both"/>
              <w:rPr>
                <w:sz w:val="24"/>
                <w:szCs w:val="24"/>
              </w:rPr>
            </w:pPr>
          </w:p>
        </w:tc>
      </w:tr>
    </w:tbl>
    <w:p w:rsidR="002F1C9B" w:rsidRPr="0087410D" w:rsidRDefault="002F1C9B" w:rsidP="002144A3">
      <w:pPr>
        <w:rPr>
          <w:sz w:val="24"/>
          <w:szCs w:val="24"/>
        </w:rPr>
      </w:pPr>
    </w:p>
    <w:sectPr w:rsidR="002F1C9B" w:rsidRPr="0087410D" w:rsidSect="008A4AC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82"/>
    <w:multiLevelType w:val="hybridMultilevel"/>
    <w:tmpl w:val="8C981DB8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87B"/>
    <w:multiLevelType w:val="hybridMultilevel"/>
    <w:tmpl w:val="7A14B890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A1B32"/>
    <w:multiLevelType w:val="hybridMultilevel"/>
    <w:tmpl w:val="B52CD9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223C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C60903"/>
    <w:multiLevelType w:val="hybridMultilevel"/>
    <w:tmpl w:val="B03EED14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3B3F"/>
    <w:multiLevelType w:val="hybridMultilevel"/>
    <w:tmpl w:val="30629D14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00D87"/>
    <w:multiLevelType w:val="hybridMultilevel"/>
    <w:tmpl w:val="6164CF64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6730"/>
    <w:multiLevelType w:val="hybridMultilevel"/>
    <w:tmpl w:val="BDFCFCAC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7753C"/>
    <w:multiLevelType w:val="hybridMultilevel"/>
    <w:tmpl w:val="A1A0099E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0B5C"/>
    <w:multiLevelType w:val="hybridMultilevel"/>
    <w:tmpl w:val="03D8F760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A6C2F"/>
    <w:multiLevelType w:val="hybridMultilevel"/>
    <w:tmpl w:val="09021256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3251F"/>
    <w:multiLevelType w:val="hybridMultilevel"/>
    <w:tmpl w:val="7E6A13BE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31CE"/>
    <w:multiLevelType w:val="hybridMultilevel"/>
    <w:tmpl w:val="BE58A7B0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D3945"/>
    <w:multiLevelType w:val="hybridMultilevel"/>
    <w:tmpl w:val="B27851A4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715D8"/>
    <w:multiLevelType w:val="hybridMultilevel"/>
    <w:tmpl w:val="684455B2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035EF"/>
    <w:multiLevelType w:val="hybridMultilevel"/>
    <w:tmpl w:val="82881DE6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756C81"/>
    <w:multiLevelType w:val="hybridMultilevel"/>
    <w:tmpl w:val="AA82D952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54907"/>
    <w:multiLevelType w:val="hybridMultilevel"/>
    <w:tmpl w:val="B52CD9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223C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0E54A1"/>
    <w:multiLevelType w:val="hybridMultilevel"/>
    <w:tmpl w:val="F44A5BDE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35835"/>
    <w:multiLevelType w:val="hybridMultilevel"/>
    <w:tmpl w:val="508A0D40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346D5"/>
    <w:multiLevelType w:val="hybridMultilevel"/>
    <w:tmpl w:val="1CEAB3FE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9410A"/>
    <w:multiLevelType w:val="hybridMultilevel"/>
    <w:tmpl w:val="D728D21A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F1738"/>
    <w:multiLevelType w:val="hybridMultilevel"/>
    <w:tmpl w:val="EFBEEECA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97EE0"/>
    <w:multiLevelType w:val="hybridMultilevel"/>
    <w:tmpl w:val="72B65380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643C0"/>
    <w:multiLevelType w:val="hybridMultilevel"/>
    <w:tmpl w:val="D822399C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213"/>
    <w:multiLevelType w:val="hybridMultilevel"/>
    <w:tmpl w:val="CF989EEC"/>
    <w:lvl w:ilvl="0" w:tplc="07466E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500767E3"/>
    <w:multiLevelType w:val="hybridMultilevel"/>
    <w:tmpl w:val="605637C4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D6E4C"/>
    <w:multiLevelType w:val="hybridMultilevel"/>
    <w:tmpl w:val="61CC2D26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9353D"/>
    <w:multiLevelType w:val="hybridMultilevel"/>
    <w:tmpl w:val="3F74BC56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963F0"/>
    <w:multiLevelType w:val="hybridMultilevel"/>
    <w:tmpl w:val="9A3A40FC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5152"/>
    <w:multiLevelType w:val="hybridMultilevel"/>
    <w:tmpl w:val="E0E8B0A0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650BA9"/>
    <w:multiLevelType w:val="hybridMultilevel"/>
    <w:tmpl w:val="B52CD9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223CA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0C326E"/>
    <w:multiLevelType w:val="hybridMultilevel"/>
    <w:tmpl w:val="DDD03464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65613"/>
    <w:multiLevelType w:val="hybridMultilevel"/>
    <w:tmpl w:val="DA880B3C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92B2E"/>
    <w:multiLevelType w:val="hybridMultilevel"/>
    <w:tmpl w:val="8D0A231C"/>
    <w:lvl w:ilvl="0" w:tplc="8B223CA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26"/>
  </w:num>
  <w:num w:numId="5">
    <w:abstractNumId w:val="18"/>
  </w:num>
  <w:num w:numId="6">
    <w:abstractNumId w:val="12"/>
  </w:num>
  <w:num w:numId="7">
    <w:abstractNumId w:val="31"/>
  </w:num>
  <w:num w:numId="8">
    <w:abstractNumId w:val="22"/>
  </w:num>
  <w:num w:numId="9">
    <w:abstractNumId w:val="21"/>
  </w:num>
  <w:num w:numId="10">
    <w:abstractNumId w:val="4"/>
  </w:num>
  <w:num w:numId="11">
    <w:abstractNumId w:val="11"/>
  </w:num>
  <w:num w:numId="12">
    <w:abstractNumId w:val="13"/>
  </w:num>
  <w:num w:numId="13">
    <w:abstractNumId w:val="20"/>
  </w:num>
  <w:num w:numId="14">
    <w:abstractNumId w:val="17"/>
  </w:num>
  <w:num w:numId="15">
    <w:abstractNumId w:val="25"/>
  </w:num>
  <w:num w:numId="16">
    <w:abstractNumId w:val="9"/>
  </w:num>
  <w:num w:numId="17">
    <w:abstractNumId w:val="27"/>
  </w:num>
  <w:num w:numId="18">
    <w:abstractNumId w:val="10"/>
  </w:num>
  <w:num w:numId="19">
    <w:abstractNumId w:val="6"/>
  </w:num>
  <w:num w:numId="20">
    <w:abstractNumId w:val="1"/>
  </w:num>
  <w:num w:numId="21">
    <w:abstractNumId w:val="0"/>
  </w:num>
  <w:num w:numId="22">
    <w:abstractNumId w:val="3"/>
  </w:num>
  <w:num w:numId="23">
    <w:abstractNumId w:val="16"/>
  </w:num>
  <w:num w:numId="24">
    <w:abstractNumId w:val="14"/>
  </w:num>
  <w:num w:numId="25">
    <w:abstractNumId w:val="23"/>
  </w:num>
  <w:num w:numId="26">
    <w:abstractNumId w:val="19"/>
  </w:num>
  <w:num w:numId="27">
    <w:abstractNumId w:val="29"/>
  </w:num>
  <w:num w:numId="28">
    <w:abstractNumId w:val="32"/>
  </w:num>
  <w:num w:numId="29">
    <w:abstractNumId w:val="24"/>
  </w:num>
  <w:num w:numId="30">
    <w:abstractNumId w:val="8"/>
  </w:num>
  <w:num w:numId="31">
    <w:abstractNumId w:val="7"/>
  </w:num>
  <w:num w:numId="32">
    <w:abstractNumId w:val="15"/>
  </w:num>
  <w:num w:numId="33">
    <w:abstractNumId w:val="33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20"/>
  <w:characterSpacingControl w:val="doNotCompress"/>
  <w:compat>
    <w:useFELayout/>
  </w:compat>
  <w:docVars>
    <w:docVar w:name="Blog" w:val="1"/>
  </w:docVars>
  <w:rsids>
    <w:rsidRoot w:val="00A41F32"/>
    <w:rsid w:val="0008291F"/>
    <w:rsid w:val="000B7112"/>
    <w:rsid w:val="00162D3D"/>
    <w:rsid w:val="00195350"/>
    <w:rsid w:val="001A0B02"/>
    <w:rsid w:val="002144A3"/>
    <w:rsid w:val="002F0DCA"/>
    <w:rsid w:val="002F1C9B"/>
    <w:rsid w:val="00345832"/>
    <w:rsid w:val="003806A0"/>
    <w:rsid w:val="00383CA6"/>
    <w:rsid w:val="004320C7"/>
    <w:rsid w:val="004B560B"/>
    <w:rsid w:val="00507C61"/>
    <w:rsid w:val="005C5E0B"/>
    <w:rsid w:val="005F21A0"/>
    <w:rsid w:val="00614B5C"/>
    <w:rsid w:val="006E68A6"/>
    <w:rsid w:val="0082172A"/>
    <w:rsid w:val="0087410D"/>
    <w:rsid w:val="008A4ACA"/>
    <w:rsid w:val="008E0CAB"/>
    <w:rsid w:val="008E6E61"/>
    <w:rsid w:val="0098264F"/>
    <w:rsid w:val="00A22BCD"/>
    <w:rsid w:val="00A41F32"/>
    <w:rsid w:val="00B00AF5"/>
    <w:rsid w:val="00B44537"/>
    <w:rsid w:val="00C074DF"/>
    <w:rsid w:val="00C4158B"/>
    <w:rsid w:val="00C90E33"/>
    <w:rsid w:val="00CB74AA"/>
    <w:rsid w:val="00CE5588"/>
    <w:rsid w:val="00D7365B"/>
    <w:rsid w:val="00E03874"/>
    <w:rsid w:val="00EA4ECB"/>
    <w:rsid w:val="00F7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  <w:rsid w:val="008A4ACA"/>
  </w:style>
  <w:style w:type="paragraph" w:styleId="Heading1">
    <w:name w:val="heading 1"/>
    <w:basedOn w:val="Normal"/>
    <w:next w:val="Normal"/>
    <w:uiPriority w:val="5"/>
    <w:qFormat/>
    <w:rsid w:val="008A4ACA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rsid w:val="008A4AC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rsid w:val="008A4ACA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rsid w:val="008A4ACA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rsid w:val="008A4ACA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rsid w:val="008A4ACA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8A4ACA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rsid w:val="008A4ACA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rsid w:val="008A4ACA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sid w:val="008A4ACA"/>
    <w:rPr>
      <w:color w:val="808080"/>
    </w:rPr>
  </w:style>
  <w:style w:type="paragraph" w:customStyle="1" w:styleId="Account">
    <w:name w:val="Account"/>
    <w:semiHidden/>
    <w:rsid w:val="008A4ACA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8A4ACA"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rsid w:val="008A4ACA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rsid w:val="008A4ACA"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sid w:val="008A4ACA"/>
    <w:rPr>
      <w:i/>
      <w:iCs/>
    </w:rPr>
  </w:style>
  <w:style w:type="character" w:styleId="Strong">
    <w:name w:val="Strong"/>
    <w:basedOn w:val="DefaultParagraphFont"/>
    <w:uiPriority w:val="22"/>
    <w:qFormat/>
    <w:rsid w:val="008A4ACA"/>
    <w:rPr>
      <w:b/>
      <w:bCs/>
    </w:rPr>
  </w:style>
  <w:style w:type="paragraph" w:customStyle="1" w:styleId="underline">
    <w:name w:val="underline"/>
    <w:semiHidden/>
    <w:rsid w:val="008A4ACA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rsid w:val="008A4ACA"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A41F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F3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0E33"/>
    <w:pPr>
      <w:autoSpaceDE w:val="0"/>
      <w:autoSpaceDN w:val="0"/>
      <w:adjustRightInd w:val="0"/>
      <w:spacing w:after="0"/>
    </w:pPr>
    <w:rPr>
      <w:rFonts w:ascii="Times New Roman" w:eastAsiaTheme="minorHAnsi" w:hAnsi="Times New Roman" w:cs="Times New Roman"/>
      <w:color w:val="000000"/>
      <w:sz w:val="24"/>
      <w:szCs w:val="24"/>
      <w:lang w:val="id-ID"/>
    </w:rPr>
  </w:style>
  <w:style w:type="paragraph" w:customStyle="1" w:styleId="Pa4">
    <w:name w:val="Pa4"/>
    <w:basedOn w:val="Normal"/>
    <w:next w:val="Normal"/>
    <w:uiPriority w:val="99"/>
    <w:rsid w:val="00C90E33"/>
    <w:pPr>
      <w:autoSpaceDE w:val="0"/>
      <w:autoSpaceDN w:val="0"/>
      <w:adjustRightInd w:val="0"/>
      <w:spacing w:after="0" w:line="241" w:lineRule="atLeast"/>
    </w:pPr>
    <w:rPr>
      <w:rFonts w:ascii="Times New Roman" w:eastAsiaTheme="minorHAnsi" w:hAnsi="Times New Roman" w:cs="Times New Roman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A41F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F3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5013F"/>
    <w:rsid w:val="00367220"/>
    <w:rsid w:val="00450AAD"/>
    <w:rsid w:val="00534C94"/>
    <w:rsid w:val="00591C14"/>
    <w:rsid w:val="006C2BF3"/>
    <w:rsid w:val="008054AF"/>
    <w:rsid w:val="00834C53"/>
    <w:rsid w:val="008B0FB4"/>
    <w:rsid w:val="009B487E"/>
    <w:rsid w:val="00E5013F"/>
    <w:rsid w:val="00EE25E6"/>
    <w:rsid w:val="00F074B6"/>
    <w:rsid w:val="00F42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22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Judul Soal</PostTitle>
  <PostDate>2020-03-10T00:40:29Z</PostDate>
  <PostID>8</PostID>
  <Category1/>
  <Category2/>
  <Category3/>
  <Category4/>
  <Category5/>
  <Category6/>
  <Category7/>
  <Category8/>
  <Category9/>
  <Category10/>
  <Account>a9e0f462-2714-4d8c-af67-2f36edc02d7c</Account>
  <Enclosure/>
  <ProviderInfo>
    <PostURL/>
    <API/>
    <Categories/>
    <Trackbacks/>
    <Enclosures/>
    <BlogName/>
    <ImagePostAddress/>
  </ProviderInfo>
  <DefaultAccountEnsured/>
  <PublishedAccount>da5d2131-5152-4ac5-9e8c-35781310b4ce</PublishedAccount>
</BlogPostInfo>
</file>

<file path=customXml/itemProps1.xml><?xml version="1.0" encoding="utf-8"?>
<ds:datastoreItem xmlns:ds="http://schemas.openxmlformats.org/officeDocument/2006/customXml" ds:itemID="{006BE688-0736-4B63-A2AF-5C002DCBD6D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1960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Lenovo</cp:lastModifiedBy>
  <cp:revision>16</cp:revision>
  <dcterms:created xsi:type="dcterms:W3CDTF">2016-12-01T17:26:00Z</dcterms:created>
  <dcterms:modified xsi:type="dcterms:W3CDTF">2024-07-15T09:59:00Z</dcterms:modified>
</cp:coreProperties>
</file>